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69" w:rsidRDefault="00482E69">
      <w:pPr>
        <w:adjustRightInd w:val="0"/>
        <w:snapToGrid w:val="0"/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海南大学学生成绩报送情况汇总表</w:t>
      </w:r>
    </w:p>
    <w:p w:rsidR="00482E69" w:rsidRDefault="00482E69">
      <w:pPr>
        <w:adjustRightInd w:val="0"/>
        <w:snapToGrid w:val="0"/>
        <w:spacing w:line="400" w:lineRule="exact"/>
        <w:jc w:val="center"/>
        <w:rPr>
          <w:b/>
          <w:sz w:val="32"/>
          <w:szCs w:val="32"/>
        </w:rPr>
      </w:pPr>
    </w:p>
    <w:p w:rsidR="00482E69" w:rsidRDefault="00482E69">
      <w:pPr>
        <w:adjustRightInd w:val="0"/>
        <w:snapToGrid w:val="0"/>
        <w:spacing w:line="40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～</w:t>
      </w:r>
      <w:r>
        <w:rPr>
          <w:rFonts w:ascii="宋体" w:hAnsi="宋体"/>
          <w:b/>
          <w:sz w:val="32"/>
          <w:szCs w:val="32"/>
        </w:rPr>
        <w:t>201</w:t>
      </w:r>
      <w:r>
        <w:rPr>
          <w:rFonts w:ascii="宋体" w:hAnsi="宋体"/>
          <w:b/>
          <w:sz w:val="32"/>
          <w:szCs w:val="32"/>
          <w:u w:val="single"/>
        </w:rPr>
        <w:t xml:space="preserve"> 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学年第</w:t>
      </w:r>
      <w:r>
        <w:rPr>
          <w:rFonts w:ascii="宋体" w:hAnsi="宋体"/>
          <w:b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学期</w:t>
      </w:r>
    </w:p>
    <w:p w:rsidR="00482E69" w:rsidRDefault="00482E69">
      <w:pPr>
        <w:adjustRightInd w:val="0"/>
        <w:snapToGrid w:val="0"/>
        <w:spacing w:line="400" w:lineRule="exact"/>
        <w:jc w:val="center"/>
        <w:rPr>
          <w:b/>
          <w:sz w:val="28"/>
          <w:szCs w:val="28"/>
        </w:rPr>
      </w:pPr>
    </w:p>
    <w:p w:rsidR="00482E69" w:rsidRDefault="00482E69">
      <w:pPr>
        <w:adjustRightInd w:val="0"/>
        <w:snapToGrid w:val="0"/>
        <w:spacing w:line="400" w:lineRule="exact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学院（盖章）</w:t>
      </w:r>
      <w:r>
        <w:rPr>
          <w:b/>
          <w:sz w:val="28"/>
          <w:szCs w:val="28"/>
        </w:rPr>
        <w:t xml:space="preserve">                                      </w:t>
      </w:r>
      <w:r>
        <w:rPr>
          <w:rFonts w:hint="eastAsia"/>
          <w:b/>
          <w:sz w:val="28"/>
          <w:szCs w:val="28"/>
        </w:rPr>
        <w:t>日期：</w:t>
      </w: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>年</w:t>
      </w: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>月</w:t>
      </w: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>日</w:t>
      </w: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2552"/>
        <w:gridCol w:w="1701"/>
        <w:gridCol w:w="1559"/>
        <w:gridCol w:w="850"/>
        <w:gridCol w:w="1985"/>
        <w:gridCol w:w="4536"/>
      </w:tblGrid>
      <w:tr w:rsidR="00482E69" w:rsidRPr="00133027" w:rsidTr="00133027">
        <w:tc>
          <w:tcPr>
            <w:tcW w:w="1560" w:type="dxa"/>
          </w:tcPr>
          <w:p w:rsidR="00482E69" w:rsidRPr="00133027" w:rsidRDefault="00482E69" w:rsidP="00133027">
            <w:pPr>
              <w:adjustRightInd w:val="0"/>
              <w:snapToGrid w:val="0"/>
              <w:jc w:val="left"/>
              <w:rPr>
                <w:b/>
                <w:sz w:val="28"/>
                <w:szCs w:val="28"/>
              </w:rPr>
            </w:pPr>
            <w:r w:rsidRPr="00133027">
              <w:rPr>
                <w:b/>
                <w:sz w:val="28"/>
                <w:szCs w:val="28"/>
              </w:rPr>
              <w:t xml:space="preserve"> </w:t>
            </w:r>
            <w:r w:rsidRPr="00133027">
              <w:rPr>
                <w:rFonts w:hint="eastAsia"/>
                <w:b/>
                <w:sz w:val="28"/>
                <w:szCs w:val="28"/>
              </w:rPr>
              <w:t>当学期所开课成绩报送情况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  <w:r w:rsidRPr="00133027">
              <w:rPr>
                <w:rFonts w:hint="eastAsia"/>
                <w:b/>
                <w:sz w:val="28"/>
                <w:szCs w:val="28"/>
              </w:rPr>
              <w:t>（</w:t>
            </w:r>
            <w:r w:rsidRPr="00133027">
              <w:rPr>
                <w:b/>
                <w:sz w:val="28"/>
                <w:szCs w:val="28"/>
              </w:rPr>
              <w:t xml:space="preserve">   </w:t>
            </w:r>
            <w:r w:rsidRPr="00133027">
              <w:rPr>
                <w:rFonts w:hint="eastAsia"/>
                <w:b/>
                <w:sz w:val="28"/>
                <w:szCs w:val="28"/>
              </w:rPr>
              <w:t>）已全部报送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  <w:vAlign w:val="center"/>
          </w:tcPr>
          <w:p w:rsidR="00482E69" w:rsidRPr="00133027" w:rsidRDefault="00482E69" w:rsidP="00133027">
            <w:pPr>
              <w:jc w:val="center"/>
              <w:rPr>
                <w:b/>
                <w:sz w:val="28"/>
                <w:szCs w:val="28"/>
              </w:rPr>
            </w:pPr>
            <w:r w:rsidRPr="00133027">
              <w:rPr>
                <w:rFonts w:hint="eastAsia"/>
                <w:b/>
                <w:sz w:val="28"/>
                <w:szCs w:val="28"/>
              </w:rPr>
              <w:t>（</w:t>
            </w:r>
            <w:r w:rsidRPr="00133027">
              <w:rPr>
                <w:b/>
                <w:sz w:val="28"/>
                <w:szCs w:val="28"/>
              </w:rPr>
              <w:t xml:space="preserve">   </w:t>
            </w:r>
            <w:r w:rsidRPr="00133027">
              <w:rPr>
                <w:rFonts w:hint="eastAsia"/>
                <w:b/>
                <w:sz w:val="28"/>
                <w:szCs w:val="28"/>
              </w:rPr>
              <w:t>）未全部报送，详情如下</w:t>
            </w:r>
          </w:p>
        </w:tc>
        <w:tc>
          <w:tcPr>
            <w:tcW w:w="6521" w:type="dxa"/>
            <w:gridSpan w:val="2"/>
            <w:vAlign w:val="center"/>
          </w:tcPr>
          <w:p w:rsidR="00482E69" w:rsidRPr="00133027" w:rsidRDefault="00482E69" w:rsidP="00133027">
            <w:pPr>
              <w:adjustRightInd w:val="0"/>
              <w:snapToGrid w:val="0"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133027">
              <w:rPr>
                <w:rFonts w:hint="eastAsia"/>
                <w:b/>
                <w:sz w:val="28"/>
                <w:szCs w:val="28"/>
              </w:rPr>
              <w:t>已报送的成绩全部符合以下要求。（</w:t>
            </w:r>
            <w:r w:rsidRPr="00133027">
              <w:rPr>
                <w:b/>
                <w:sz w:val="28"/>
                <w:szCs w:val="28"/>
              </w:rPr>
              <w:t xml:space="preserve">  </w:t>
            </w:r>
            <w:r w:rsidRPr="00133027">
              <w:rPr>
                <w:rFonts w:hint="eastAsia"/>
                <w:b/>
                <w:sz w:val="28"/>
                <w:szCs w:val="28"/>
              </w:rPr>
              <w:t>）是，（</w:t>
            </w:r>
            <w:r w:rsidRPr="00133027">
              <w:rPr>
                <w:b/>
                <w:sz w:val="28"/>
                <w:szCs w:val="28"/>
              </w:rPr>
              <w:t xml:space="preserve"> </w:t>
            </w:r>
            <w:r w:rsidRPr="00133027">
              <w:rPr>
                <w:rFonts w:hint="eastAsia"/>
                <w:b/>
                <w:sz w:val="28"/>
                <w:szCs w:val="28"/>
              </w:rPr>
              <w:t>）否</w:t>
            </w:r>
          </w:p>
          <w:p w:rsidR="00482E69" w:rsidRPr="00133027" w:rsidRDefault="00482E69" w:rsidP="00133027">
            <w:pPr>
              <w:adjustRightInd w:val="0"/>
              <w:snapToGrid w:val="0"/>
              <w:spacing w:line="400" w:lineRule="exact"/>
              <w:jc w:val="left"/>
              <w:rPr>
                <w:b/>
                <w:sz w:val="28"/>
                <w:szCs w:val="28"/>
              </w:rPr>
            </w:pPr>
            <w:r w:rsidRPr="00133027">
              <w:rPr>
                <w:b/>
                <w:sz w:val="28"/>
                <w:szCs w:val="28"/>
              </w:rPr>
              <w:t>1</w:t>
            </w:r>
            <w:r w:rsidRPr="00133027">
              <w:rPr>
                <w:rFonts w:hint="eastAsia"/>
                <w:b/>
                <w:sz w:val="28"/>
                <w:szCs w:val="28"/>
              </w:rPr>
              <w:t>、成绩记录方式为百分制整数；</w:t>
            </w:r>
          </w:p>
          <w:p w:rsidR="00482E69" w:rsidRPr="00133027" w:rsidRDefault="00482E69" w:rsidP="00133027">
            <w:pPr>
              <w:adjustRightInd w:val="0"/>
              <w:snapToGrid w:val="0"/>
              <w:spacing w:line="400" w:lineRule="exact"/>
              <w:jc w:val="left"/>
              <w:rPr>
                <w:b/>
                <w:sz w:val="28"/>
                <w:szCs w:val="28"/>
              </w:rPr>
            </w:pPr>
            <w:r w:rsidRPr="00133027">
              <w:rPr>
                <w:b/>
                <w:sz w:val="28"/>
                <w:szCs w:val="28"/>
              </w:rPr>
              <w:t>2</w:t>
            </w:r>
            <w:r w:rsidRPr="00133027">
              <w:rPr>
                <w:rFonts w:hint="eastAsia"/>
                <w:b/>
                <w:sz w:val="28"/>
                <w:szCs w:val="28"/>
              </w:rPr>
              <w:t>、教师报送成绩单按规定格式打印并加盖公章。</w:t>
            </w:r>
          </w:p>
        </w:tc>
      </w:tr>
      <w:tr w:rsidR="00482E69" w:rsidRPr="00133027" w:rsidTr="00133027">
        <w:tc>
          <w:tcPr>
            <w:tcW w:w="1560" w:type="dxa"/>
            <w:vMerge w:val="restart"/>
            <w:vAlign w:val="center"/>
          </w:tcPr>
          <w:p w:rsidR="00482E69" w:rsidRPr="00133027" w:rsidRDefault="00482E69" w:rsidP="00133027">
            <w:pPr>
              <w:adjustRightInd w:val="0"/>
              <w:snapToGrid w:val="0"/>
              <w:jc w:val="left"/>
              <w:rPr>
                <w:b/>
                <w:sz w:val="28"/>
                <w:szCs w:val="28"/>
              </w:rPr>
            </w:pPr>
            <w:r w:rsidRPr="00133027">
              <w:rPr>
                <w:rFonts w:hint="eastAsia"/>
                <w:b/>
                <w:sz w:val="28"/>
                <w:szCs w:val="28"/>
              </w:rPr>
              <w:t>未按时报送成绩课程情况</w:t>
            </w:r>
          </w:p>
        </w:tc>
        <w:tc>
          <w:tcPr>
            <w:tcW w:w="4253" w:type="dxa"/>
            <w:gridSpan w:val="2"/>
            <w:vAlign w:val="center"/>
          </w:tcPr>
          <w:p w:rsidR="00482E69" w:rsidRPr="00133027" w:rsidRDefault="00482E69" w:rsidP="00133027">
            <w:pPr>
              <w:jc w:val="center"/>
              <w:rPr>
                <w:b/>
                <w:sz w:val="28"/>
                <w:szCs w:val="28"/>
              </w:rPr>
            </w:pPr>
            <w:r w:rsidRPr="00133027">
              <w:rPr>
                <w:rFonts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482E69" w:rsidRPr="00133027" w:rsidRDefault="00482E69" w:rsidP="00133027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133027">
              <w:rPr>
                <w:rFonts w:hint="eastAsia"/>
                <w:b/>
                <w:sz w:val="28"/>
                <w:szCs w:val="28"/>
              </w:rPr>
              <w:t>任课教师姓名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482E69" w:rsidRPr="00133027" w:rsidRDefault="00482E69" w:rsidP="00133027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133027">
              <w:rPr>
                <w:rFonts w:hint="eastAsia"/>
                <w:b/>
                <w:sz w:val="28"/>
                <w:szCs w:val="28"/>
              </w:rPr>
              <w:t>上课学生专业、年级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482E69" w:rsidRPr="00133027" w:rsidRDefault="00482E69" w:rsidP="00133027">
            <w:pPr>
              <w:jc w:val="center"/>
              <w:rPr>
                <w:b/>
                <w:sz w:val="28"/>
                <w:szCs w:val="28"/>
              </w:rPr>
            </w:pPr>
            <w:r w:rsidRPr="00133027">
              <w:rPr>
                <w:rFonts w:hint="eastAsia"/>
                <w:b/>
                <w:sz w:val="28"/>
                <w:szCs w:val="28"/>
              </w:rPr>
              <w:t>未按时报送原因说明</w:t>
            </w:r>
          </w:p>
        </w:tc>
      </w:tr>
      <w:tr w:rsidR="00482E69" w:rsidRPr="00133027" w:rsidTr="00133027">
        <w:tc>
          <w:tcPr>
            <w:tcW w:w="1560" w:type="dxa"/>
            <w:vMerge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482E69" w:rsidRPr="00133027" w:rsidTr="00133027">
        <w:tc>
          <w:tcPr>
            <w:tcW w:w="1560" w:type="dxa"/>
            <w:vMerge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482E69" w:rsidRPr="00133027" w:rsidTr="00133027">
        <w:tc>
          <w:tcPr>
            <w:tcW w:w="1560" w:type="dxa"/>
            <w:vMerge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482E69" w:rsidRPr="00133027" w:rsidTr="00133027">
        <w:tc>
          <w:tcPr>
            <w:tcW w:w="1560" w:type="dxa"/>
            <w:vMerge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482E69" w:rsidRPr="00133027" w:rsidTr="00133027">
        <w:tc>
          <w:tcPr>
            <w:tcW w:w="1560" w:type="dxa"/>
            <w:vMerge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482E69" w:rsidRPr="00133027" w:rsidRDefault="00482E69" w:rsidP="00133027">
            <w:pPr>
              <w:jc w:val="left"/>
              <w:rPr>
                <w:b/>
                <w:sz w:val="28"/>
                <w:szCs w:val="28"/>
              </w:rPr>
            </w:pPr>
          </w:p>
        </w:tc>
      </w:tr>
    </w:tbl>
    <w:p w:rsidR="00482E69" w:rsidRDefault="00482E69">
      <w:pPr>
        <w:adjustRightInd w:val="0"/>
        <w:snapToGrid w:val="0"/>
        <w:spacing w:line="500" w:lineRule="exact"/>
        <w:jc w:val="left"/>
        <w:rPr>
          <w:b/>
          <w:sz w:val="28"/>
          <w:szCs w:val="28"/>
        </w:rPr>
        <w:sectPr w:rsidR="00482E6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hint="eastAsia"/>
          <w:b/>
          <w:sz w:val="28"/>
          <w:szCs w:val="28"/>
        </w:rPr>
        <w:t>说明：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、“当学期所开课成绩报送情况”栏请在相应的内容前（）内打“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hint="eastAsia"/>
          <w:b/>
          <w:sz w:val="28"/>
          <w:szCs w:val="28"/>
        </w:rPr>
        <w:t>”，如选“未全部报送</w:t>
      </w:r>
      <w:r>
        <w:rPr>
          <w:b/>
          <w:sz w:val="28"/>
          <w:szCs w:val="28"/>
        </w:rPr>
        <w:t>”</w:t>
      </w:r>
      <w:r>
        <w:rPr>
          <w:rFonts w:hint="eastAsia"/>
          <w:b/>
          <w:sz w:val="28"/>
          <w:szCs w:val="28"/>
        </w:rPr>
        <w:t>的，填写以下各栏。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、教师未按要求报送成绩的，学院不予接收成绩单，并限期要求其申请重报。</w:t>
      </w:r>
    </w:p>
    <w:p w:rsidR="00482E69" w:rsidRDefault="00482E69">
      <w:pPr>
        <w:rPr>
          <w:b/>
          <w:sz w:val="28"/>
          <w:szCs w:val="28"/>
        </w:rPr>
      </w:pPr>
    </w:p>
    <w:sectPr w:rsidR="00482E69" w:rsidSect="00F97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E69" w:rsidRDefault="00482E69">
      <w:r>
        <w:separator/>
      </w:r>
    </w:p>
  </w:endnote>
  <w:endnote w:type="continuationSeparator" w:id="0">
    <w:p w:rsidR="00482E69" w:rsidRDefault="00482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69" w:rsidRDefault="00482E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69" w:rsidRDefault="00482E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69" w:rsidRDefault="00482E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E69" w:rsidRDefault="00482E69">
      <w:r>
        <w:separator/>
      </w:r>
    </w:p>
  </w:footnote>
  <w:footnote w:type="continuationSeparator" w:id="0">
    <w:p w:rsidR="00482E69" w:rsidRDefault="00482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69" w:rsidRDefault="00482E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69" w:rsidRDefault="00482E69" w:rsidP="00AD721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69" w:rsidRDefault="00482E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816"/>
    <w:rsid w:val="00024D5B"/>
    <w:rsid w:val="000255B2"/>
    <w:rsid w:val="000504A6"/>
    <w:rsid w:val="00091FBA"/>
    <w:rsid w:val="000D7931"/>
    <w:rsid w:val="000E1EC3"/>
    <w:rsid w:val="000E57A9"/>
    <w:rsid w:val="001213F0"/>
    <w:rsid w:val="00133027"/>
    <w:rsid w:val="00136797"/>
    <w:rsid w:val="00146FD8"/>
    <w:rsid w:val="0017455C"/>
    <w:rsid w:val="00216929"/>
    <w:rsid w:val="00217195"/>
    <w:rsid w:val="002373D9"/>
    <w:rsid w:val="00273095"/>
    <w:rsid w:val="002859DE"/>
    <w:rsid w:val="003026F3"/>
    <w:rsid w:val="003756A6"/>
    <w:rsid w:val="003779D8"/>
    <w:rsid w:val="003D63FC"/>
    <w:rsid w:val="004105B9"/>
    <w:rsid w:val="00460F78"/>
    <w:rsid w:val="0046679C"/>
    <w:rsid w:val="00482E69"/>
    <w:rsid w:val="004D2B67"/>
    <w:rsid w:val="00560399"/>
    <w:rsid w:val="00563735"/>
    <w:rsid w:val="00580859"/>
    <w:rsid w:val="00603A3D"/>
    <w:rsid w:val="0062597A"/>
    <w:rsid w:val="006909C7"/>
    <w:rsid w:val="00695339"/>
    <w:rsid w:val="00696A8D"/>
    <w:rsid w:val="006C3432"/>
    <w:rsid w:val="006D0661"/>
    <w:rsid w:val="006D348C"/>
    <w:rsid w:val="00704FC4"/>
    <w:rsid w:val="00731420"/>
    <w:rsid w:val="00774160"/>
    <w:rsid w:val="00791821"/>
    <w:rsid w:val="007A37A1"/>
    <w:rsid w:val="007B29EA"/>
    <w:rsid w:val="007B7AD2"/>
    <w:rsid w:val="007E7C21"/>
    <w:rsid w:val="00804D1C"/>
    <w:rsid w:val="008153F7"/>
    <w:rsid w:val="00863CD7"/>
    <w:rsid w:val="00865953"/>
    <w:rsid w:val="00870D98"/>
    <w:rsid w:val="008B59E1"/>
    <w:rsid w:val="008C4A8B"/>
    <w:rsid w:val="00904AF9"/>
    <w:rsid w:val="009236D6"/>
    <w:rsid w:val="0093774B"/>
    <w:rsid w:val="009B3122"/>
    <w:rsid w:val="009E693A"/>
    <w:rsid w:val="00A169F2"/>
    <w:rsid w:val="00A3139F"/>
    <w:rsid w:val="00A44CBB"/>
    <w:rsid w:val="00A8270E"/>
    <w:rsid w:val="00AC3225"/>
    <w:rsid w:val="00AD7212"/>
    <w:rsid w:val="00AF1800"/>
    <w:rsid w:val="00B116CD"/>
    <w:rsid w:val="00B55416"/>
    <w:rsid w:val="00B64DAC"/>
    <w:rsid w:val="00B860B1"/>
    <w:rsid w:val="00BA0689"/>
    <w:rsid w:val="00BE7FD3"/>
    <w:rsid w:val="00C35A51"/>
    <w:rsid w:val="00C75984"/>
    <w:rsid w:val="00CB7AE5"/>
    <w:rsid w:val="00D366B6"/>
    <w:rsid w:val="00D644DE"/>
    <w:rsid w:val="00D6549D"/>
    <w:rsid w:val="00D83681"/>
    <w:rsid w:val="00DA1AD6"/>
    <w:rsid w:val="00DE5BE5"/>
    <w:rsid w:val="00DF3956"/>
    <w:rsid w:val="00E13816"/>
    <w:rsid w:val="00E13DCB"/>
    <w:rsid w:val="00E1633B"/>
    <w:rsid w:val="00E26F59"/>
    <w:rsid w:val="00E32587"/>
    <w:rsid w:val="00E37C43"/>
    <w:rsid w:val="00E50D4B"/>
    <w:rsid w:val="00E96246"/>
    <w:rsid w:val="00EB114B"/>
    <w:rsid w:val="00EF3A1F"/>
    <w:rsid w:val="00F27C60"/>
    <w:rsid w:val="00F4143E"/>
    <w:rsid w:val="00F9759F"/>
    <w:rsid w:val="00FA1F83"/>
    <w:rsid w:val="00FC53BF"/>
    <w:rsid w:val="00FD4CDE"/>
    <w:rsid w:val="00FE1DC7"/>
    <w:rsid w:val="00FE3981"/>
    <w:rsid w:val="03D94A77"/>
    <w:rsid w:val="0E567135"/>
    <w:rsid w:val="202567C9"/>
    <w:rsid w:val="49F4004C"/>
    <w:rsid w:val="70D0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9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759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759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F9759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59</Words>
  <Characters>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海南大学学生成绩报送情况汇总表</dc:title>
  <dc:subject/>
  <dc:creator>hp</dc:creator>
  <cp:keywords/>
  <dc:description/>
  <cp:lastModifiedBy>马朝光</cp:lastModifiedBy>
  <cp:revision>2</cp:revision>
  <cp:lastPrinted>2014-12-01T01:44:00Z</cp:lastPrinted>
  <dcterms:created xsi:type="dcterms:W3CDTF">2016-06-22T02:09:00Z</dcterms:created>
  <dcterms:modified xsi:type="dcterms:W3CDTF">2016-06-22T02:09:00Z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